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E2F82CA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EE484A">
        <w:rPr>
          <w:kern w:val="3"/>
          <w:lang w:val="sr-Cyrl-RS" w:eastAsia="ar-SA"/>
        </w:rPr>
        <w:t>13.11.2025.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82ADDF0" w:rsidR="00EC05A7" w:rsidRPr="00EE484A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EE484A">
        <w:rPr>
          <w:b/>
          <w:bCs/>
          <w:kern w:val="3"/>
          <w:lang w:val="sr-Cyrl-RS" w:eastAsia="ar-SA"/>
        </w:rPr>
        <w:t>Вентили за воду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66D08DFC" w:rsidR="00EC05A7" w:rsidRPr="00EE484A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EE484A">
        <w:rPr>
          <w:kern w:val="3"/>
          <w:lang w:val="sr-Cyrl-RS" w:eastAsia="ar-SA"/>
        </w:rPr>
        <w:t>До 50.000,00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02AFE586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EE484A">
        <w:rPr>
          <w:kern w:val="3"/>
          <w:lang w:val="sr-Cyrl-RS" w:eastAsia="ar-SA"/>
        </w:rPr>
        <w:t xml:space="preserve"> 17.11.2025.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316DEE05" w:rsidR="005C2B67" w:rsidRDefault="00EE484A" w:rsidP="00EC05A7">
      <w:pPr>
        <w:rPr>
          <w:lang w:val="sr-Cyrl-RS"/>
        </w:rPr>
      </w:pPr>
      <w:r>
        <w:rPr>
          <w:lang w:val="sr-Cyrl-RS"/>
        </w:rPr>
        <w:t>Милан Пешић</w:t>
      </w:r>
    </w:p>
    <w:p w14:paraId="79F59E30" w14:textId="3ECF2C9E" w:rsidR="00EE484A" w:rsidRPr="00EE484A" w:rsidRDefault="00EE484A" w:rsidP="00EC05A7">
      <w:pPr>
        <w:rPr>
          <w:lang w:val="sr-Cyrl-RS"/>
        </w:rPr>
      </w:pPr>
      <w:r>
        <w:rPr>
          <w:lang w:val="sr-Cyrl-RS"/>
        </w:rPr>
        <w:t>063/113-45-73</w:t>
      </w:r>
    </w:p>
    <w:sectPr w:rsidR="00EE484A" w:rsidRPr="00EE484A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F2D4" w14:textId="77777777" w:rsidR="00C077EB" w:rsidRDefault="00C077EB">
      <w:r>
        <w:separator/>
      </w:r>
    </w:p>
  </w:endnote>
  <w:endnote w:type="continuationSeparator" w:id="0">
    <w:p w14:paraId="5FF72535" w14:textId="77777777" w:rsidR="00C077EB" w:rsidRDefault="00C0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75C6" w14:textId="77777777" w:rsidR="00C077EB" w:rsidRDefault="00C077EB">
      <w:r>
        <w:separator/>
      </w:r>
    </w:p>
  </w:footnote>
  <w:footnote w:type="continuationSeparator" w:id="0">
    <w:p w14:paraId="4AD73CB4" w14:textId="77777777" w:rsidR="00C077EB" w:rsidRDefault="00C0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4541325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39006E"/>
    <w:rsid w:val="00434B37"/>
    <w:rsid w:val="004913EC"/>
    <w:rsid w:val="005A22F0"/>
    <w:rsid w:val="005C2B67"/>
    <w:rsid w:val="00637114"/>
    <w:rsid w:val="006552F1"/>
    <w:rsid w:val="00707CE2"/>
    <w:rsid w:val="007260CD"/>
    <w:rsid w:val="00824215"/>
    <w:rsid w:val="008432DD"/>
    <w:rsid w:val="00864A03"/>
    <w:rsid w:val="008F1A79"/>
    <w:rsid w:val="00942F87"/>
    <w:rsid w:val="00955644"/>
    <w:rsid w:val="009F7838"/>
    <w:rsid w:val="00A3396B"/>
    <w:rsid w:val="00C077EB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  <w:rsid w:val="00E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2025-11-13T11:16:00Z</dcterms:modified>
</cp:coreProperties>
</file>